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F4" w:rsidRDefault="00D314F4" w:rsidP="00F724E3">
      <w:pPr>
        <w:jc w:val="center"/>
        <w:rPr>
          <w:rFonts w:ascii="黑体" w:eastAsia="黑体" w:hAnsi="黑体" w:cs="Times New Roman"/>
          <w:color w:val="000000"/>
          <w:sz w:val="44"/>
          <w:szCs w:val="44"/>
        </w:rPr>
      </w:pPr>
      <w:r w:rsidRPr="003F3129">
        <w:rPr>
          <w:rFonts w:ascii="黑体" w:eastAsia="黑体" w:hAnsi="黑体" w:cs="黑体" w:hint="eastAsia"/>
          <w:color w:val="000000"/>
          <w:sz w:val="44"/>
          <w:szCs w:val="44"/>
        </w:rPr>
        <w:t>广西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壮族自治区</w:t>
      </w:r>
      <w:r w:rsidRPr="003F3129">
        <w:rPr>
          <w:rFonts w:ascii="黑体" w:eastAsia="黑体" w:hAnsi="黑体" w:cs="黑体" w:hint="eastAsia"/>
          <w:color w:val="000000"/>
          <w:sz w:val="44"/>
          <w:szCs w:val="44"/>
        </w:rPr>
        <w:t>图书馆</w:t>
      </w:r>
      <w:r w:rsidRPr="00C1692B">
        <w:rPr>
          <w:rFonts w:ascii="黑体" w:eastAsia="黑体" w:hAnsi="黑体" w:cs="黑体" w:hint="eastAsia"/>
          <w:color w:val="000000"/>
          <w:sz w:val="44"/>
          <w:szCs w:val="44"/>
        </w:rPr>
        <w:t>“阅读者”</w:t>
      </w:r>
    </w:p>
    <w:p w:rsidR="00D314F4" w:rsidRPr="003F3129" w:rsidRDefault="00D314F4" w:rsidP="00F724E3">
      <w:pPr>
        <w:jc w:val="center"/>
        <w:rPr>
          <w:rFonts w:ascii="黑体" w:eastAsia="黑体" w:hAnsi="黑体" w:cs="Times New Roman"/>
          <w:color w:val="000000"/>
          <w:sz w:val="44"/>
          <w:szCs w:val="44"/>
        </w:rPr>
      </w:pPr>
      <w:r w:rsidRPr="00C1692B">
        <w:rPr>
          <w:rFonts w:ascii="黑体" w:eastAsia="黑体" w:hAnsi="黑体" w:cs="黑体" w:hint="eastAsia"/>
          <w:color w:val="000000"/>
          <w:sz w:val="44"/>
          <w:szCs w:val="44"/>
        </w:rPr>
        <w:t>活动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报名</w:t>
      </w:r>
      <w:r w:rsidRPr="003F3129">
        <w:rPr>
          <w:rFonts w:ascii="黑体" w:eastAsia="黑体" w:hAnsi="黑体" w:cs="黑体" w:hint="eastAsia"/>
          <w:color w:val="000000"/>
          <w:sz w:val="44"/>
          <w:szCs w:val="44"/>
        </w:rPr>
        <w:t>登记</w:t>
      </w:r>
      <w:bookmarkStart w:id="0" w:name="_GoBack"/>
      <w:bookmarkEnd w:id="0"/>
      <w:r w:rsidRPr="003F3129">
        <w:rPr>
          <w:rFonts w:ascii="黑体" w:eastAsia="黑体" w:hAnsi="黑体" w:cs="黑体" w:hint="eastAsia"/>
          <w:color w:val="000000"/>
          <w:sz w:val="44"/>
          <w:szCs w:val="44"/>
        </w:rPr>
        <w:t>表</w:t>
      </w:r>
    </w:p>
    <w:p w:rsidR="00D314F4" w:rsidRPr="003F3129" w:rsidRDefault="00D314F4" w:rsidP="00402F76">
      <w:pPr>
        <w:jc w:val="center"/>
        <w:rPr>
          <w:rFonts w:ascii="楷体" w:eastAsia="楷体" w:hAnsi="楷体" w:cs="Times New Roman"/>
          <w:color w:val="00000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D314F4" w:rsidRPr="00F47427">
        <w:tc>
          <w:tcPr>
            <w:tcW w:w="1420" w:type="dxa"/>
          </w:tcPr>
          <w:p w:rsidR="00D314F4" w:rsidRPr="00F47427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  <w:r w:rsidRPr="00F47427"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20" w:type="dxa"/>
          </w:tcPr>
          <w:p w:rsidR="00D314F4" w:rsidRPr="00F47427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 w:rsidR="00D314F4" w:rsidRPr="00F47427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  <w:r w:rsidRPr="00F47427"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420" w:type="dxa"/>
          </w:tcPr>
          <w:p w:rsidR="00D314F4" w:rsidRPr="00F47427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</w:tcPr>
          <w:p w:rsidR="00D314F4" w:rsidRPr="00F47427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  <w:r w:rsidRPr="00F47427"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421" w:type="dxa"/>
          </w:tcPr>
          <w:p w:rsidR="00D314F4" w:rsidRPr="00F47427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</w:p>
        </w:tc>
      </w:tr>
      <w:tr w:rsidR="00D314F4" w:rsidRPr="00F47427">
        <w:tc>
          <w:tcPr>
            <w:tcW w:w="1420" w:type="dxa"/>
          </w:tcPr>
          <w:p w:rsidR="00D314F4" w:rsidRPr="00F47427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  <w:r w:rsidRPr="00F47427"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受教育程度</w:t>
            </w:r>
          </w:p>
        </w:tc>
        <w:tc>
          <w:tcPr>
            <w:tcW w:w="1420" w:type="dxa"/>
          </w:tcPr>
          <w:p w:rsidR="00D314F4" w:rsidRPr="00F47427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 w:rsidR="00D314F4" w:rsidRPr="00F47427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  <w:r w:rsidRPr="00F47427"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职业</w:t>
            </w:r>
          </w:p>
        </w:tc>
        <w:tc>
          <w:tcPr>
            <w:tcW w:w="1420" w:type="dxa"/>
          </w:tcPr>
          <w:p w:rsidR="00D314F4" w:rsidRPr="00F47427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</w:tcPr>
          <w:p w:rsidR="00D314F4" w:rsidRPr="00F47427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  <w:r w:rsidRPr="00F47427"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421" w:type="dxa"/>
          </w:tcPr>
          <w:p w:rsidR="00D314F4" w:rsidRPr="00F47427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</w:p>
        </w:tc>
      </w:tr>
      <w:tr w:rsidR="00D314F4" w:rsidRPr="00F47427" w:rsidTr="002C616B">
        <w:trPr>
          <w:trHeight w:val="4640"/>
        </w:trPr>
        <w:tc>
          <w:tcPr>
            <w:tcW w:w="1420" w:type="dxa"/>
          </w:tcPr>
          <w:p w:rsidR="00D314F4" w:rsidRPr="00D30F2F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  <w:r w:rsidRPr="00D30F2F"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我为什么会阅读《红楼梦》</w:t>
            </w:r>
            <w:r>
              <w:rPr>
                <w:rFonts w:ascii="楷体" w:eastAsia="楷体" w:hAnsi="楷体" w:cs="楷体"/>
                <w:color w:val="000000"/>
                <w:sz w:val="32"/>
                <w:szCs w:val="32"/>
              </w:rPr>
              <w:t>?</w:t>
            </w:r>
          </w:p>
        </w:tc>
        <w:tc>
          <w:tcPr>
            <w:tcW w:w="7102" w:type="dxa"/>
            <w:gridSpan w:val="5"/>
          </w:tcPr>
          <w:p w:rsidR="00D314F4" w:rsidRPr="00F47427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</w:p>
        </w:tc>
      </w:tr>
      <w:tr w:rsidR="00D314F4" w:rsidRPr="00F47427" w:rsidTr="002C616B">
        <w:trPr>
          <w:trHeight w:val="4969"/>
        </w:trPr>
        <w:tc>
          <w:tcPr>
            <w:tcW w:w="1420" w:type="dxa"/>
          </w:tcPr>
          <w:p w:rsidR="00D314F4" w:rsidRPr="00D30F2F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  <w:r w:rsidRPr="00D30F2F"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我觉得应该怎样阅读《红楼梦》</w:t>
            </w:r>
            <w:r>
              <w:rPr>
                <w:rFonts w:ascii="楷体" w:eastAsia="楷体" w:hAnsi="楷体" w:cs="楷体"/>
                <w:color w:val="000000"/>
                <w:sz w:val="32"/>
                <w:szCs w:val="32"/>
              </w:rPr>
              <w:t>?</w:t>
            </w:r>
          </w:p>
        </w:tc>
        <w:tc>
          <w:tcPr>
            <w:tcW w:w="7102" w:type="dxa"/>
            <w:gridSpan w:val="5"/>
          </w:tcPr>
          <w:p w:rsidR="00D314F4" w:rsidRPr="00F47427" w:rsidRDefault="00D314F4" w:rsidP="00F30B7B">
            <w:pPr>
              <w:rPr>
                <w:rFonts w:ascii="楷体" w:eastAsia="楷体" w:hAnsi="楷体" w:cs="Times New Roman"/>
                <w:color w:val="000000"/>
                <w:sz w:val="32"/>
                <w:szCs w:val="32"/>
              </w:rPr>
            </w:pPr>
          </w:p>
        </w:tc>
      </w:tr>
    </w:tbl>
    <w:p w:rsidR="00D314F4" w:rsidRPr="0006570D" w:rsidRDefault="00D314F4" w:rsidP="00402F76">
      <w:pPr>
        <w:rPr>
          <w:rFonts w:ascii="楷体" w:eastAsia="楷体" w:hAnsi="楷体" w:cs="Times New Roman"/>
          <w:sz w:val="32"/>
          <w:szCs w:val="32"/>
        </w:rPr>
      </w:pPr>
    </w:p>
    <w:sectPr w:rsidR="00D314F4" w:rsidRPr="0006570D" w:rsidSect="0068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4F4" w:rsidRDefault="00D314F4" w:rsidP="009C20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14F4" w:rsidRDefault="00D314F4" w:rsidP="009C20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4F4" w:rsidRDefault="00D314F4" w:rsidP="009C20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14F4" w:rsidRDefault="00D314F4" w:rsidP="009C20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47C4"/>
    <w:multiLevelType w:val="hybridMultilevel"/>
    <w:tmpl w:val="1FFE9E34"/>
    <w:lvl w:ilvl="0" w:tplc="613222AA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961"/>
    <w:rsid w:val="0006570D"/>
    <w:rsid w:val="00077CB9"/>
    <w:rsid w:val="001011E3"/>
    <w:rsid w:val="00130D37"/>
    <w:rsid w:val="001547E7"/>
    <w:rsid w:val="001C5FE9"/>
    <w:rsid w:val="00216B0B"/>
    <w:rsid w:val="002C616B"/>
    <w:rsid w:val="003B3C11"/>
    <w:rsid w:val="003B5504"/>
    <w:rsid w:val="003F3129"/>
    <w:rsid w:val="00402F76"/>
    <w:rsid w:val="0046122E"/>
    <w:rsid w:val="005C6E94"/>
    <w:rsid w:val="00684E33"/>
    <w:rsid w:val="007515EA"/>
    <w:rsid w:val="007C0CC1"/>
    <w:rsid w:val="00912961"/>
    <w:rsid w:val="00953242"/>
    <w:rsid w:val="009B07F6"/>
    <w:rsid w:val="009C201D"/>
    <w:rsid w:val="00A01167"/>
    <w:rsid w:val="00A3136A"/>
    <w:rsid w:val="00AB47FB"/>
    <w:rsid w:val="00AD72B4"/>
    <w:rsid w:val="00BF5DBF"/>
    <w:rsid w:val="00C1692B"/>
    <w:rsid w:val="00C74667"/>
    <w:rsid w:val="00CC786D"/>
    <w:rsid w:val="00D12CF5"/>
    <w:rsid w:val="00D30F2F"/>
    <w:rsid w:val="00D314F4"/>
    <w:rsid w:val="00D60FD9"/>
    <w:rsid w:val="00E36288"/>
    <w:rsid w:val="00E516E8"/>
    <w:rsid w:val="00EB3B4B"/>
    <w:rsid w:val="00F209FC"/>
    <w:rsid w:val="00F30B7B"/>
    <w:rsid w:val="00F47427"/>
    <w:rsid w:val="00F7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E3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628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9C2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201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C2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201D"/>
    <w:rPr>
      <w:sz w:val="18"/>
      <w:szCs w:val="18"/>
    </w:rPr>
  </w:style>
  <w:style w:type="character" w:styleId="Hyperlink">
    <w:name w:val="Hyperlink"/>
    <w:basedOn w:val="DefaultParagraphFont"/>
    <w:uiPriority w:val="99"/>
    <w:rsid w:val="009C201D"/>
    <w:rPr>
      <w:color w:val="0000FF"/>
      <w:u w:val="single"/>
    </w:rPr>
  </w:style>
  <w:style w:type="table" w:styleId="TableGrid">
    <w:name w:val="Table Grid"/>
    <w:basedOn w:val="TableNormal"/>
    <w:uiPriority w:val="99"/>
    <w:rsid w:val="00402F7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60F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F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13</Words>
  <Characters>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梁晓岚</dc:creator>
  <cp:keywords/>
  <dc:description/>
  <cp:lastModifiedBy>雍静</cp:lastModifiedBy>
  <cp:revision>4</cp:revision>
  <dcterms:created xsi:type="dcterms:W3CDTF">2017-12-26T01:33:00Z</dcterms:created>
  <dcterms:modified xsi:type="dcterms:W3CDTF">2018-01-02T07:54:00Z</dcterms:modified>
</cp:coreProperties>
</file>